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38" w:rsidRDefault="00F04AAC" w:rsidP="00BA750C">
      <w:pPr>
        <w:pStyle w:val="Nessunaspaziatura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46125" cy="918210"/>
            <wp:effectExtent l="19050" t="0" r="0" b="0"/>
            <wp:wrapThrough wrapText="bothSides">
              <wp:wrapPolygon edited="0">
                <wp:start x="-551" y="0"/>
                <wp:lineTo x="-551" y="21062"/>
                <wp:lineTo x="21508" y="21062"/>
                <wp:lineTo x="21508" y="0"/>
                <wp:lineTo x="-551" y="0"/>
              </wp:wrapPolygon>
            </wp:wrapThrough>
            <wp:docPr id="2" name="Immagine 2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0038">
        <w:tab/>
        <w:t xml:space="preserve">     </w:t>
      </w:r>
      <w:r w:rsidR="00BA750C">
        <w:tab/>
        <w:t xml:space="preserve">     </w:t>
      </w:r>
      <w:r w:rsidR="00D80038">
        <w:t xml:space="preserve">COMUNE DI PONTINIA </w:t>
      </w:r>
    </w:p>
    <w:p w:rsidR="00D80038" w:rsidRDefault="00D80038" w:rsidP="00BA750C">
      <w:r>
        <w:rPr>
          <w:sz w:val="48"/>
        </w:rPr>
        <w:tab/>
        <w:t xml:space="preserve">           </w:t>
      </w:r>
      <w:r>
        <w:t xml:space="preserve">(Provincia di Latina)                                                         </w:t>
      </w:r>
    </w:p>
    <w:p w:rsidR="00D80038" w:rsidRDefault="00D80038">
      <w:pPr>
        <w:pStyle w:val="Intestazione"/>
        <w:tabs>
          <w:tab w:val="clear" w:pos="4819"/>
          <w:tab w:val="center" w:pos="2340"/>
        </w:tabs>
        <w:ind w:left="2340"/>
        <w:rPr>
          <w:rFonts w:ascii="Arial" w:hAnsi="Arial"/>
          <w:b/>
        </w:rPr>
      </w:pPr>
      <w:r>
        <w:rPr>
          <w:rFonts w:ascii="Arial" w:hAnsi="Arial"/>
          <w:b/>
          <w:sz w:val="20"/>
        </w:rPr>
        <w:t xml:space="preserve">               04014 - Piazza Indipendenza, 1 -  P.I.: 00321860595</w:t>
      </w:r>
    </w:p>
    <w:p w:rsidR="00D80038" w:rsidRDefault="00D80038">
      <w:pPr>
        <w:pStyle w:val="Intestazione"/>
        <w:tabs>
          <w:tab w:val="clear" w:pos="4819"/>
          <w:tab w:val="center" w:pos="2340"/>
        </w:tabs>
        <w:rPr>
          <w:rStyle w:val="Collegamentovisitato"/>
        </w:rPr>
      </w:pPr>
      <w:r>
        <w:rPr>
          <w:rFonts w:ascii="Arial" w:hAnsi="Arial"/>
          <w:b/>
        </w:rPr>
        <w:t xml:space="preserve">               </w:t>
      </w:r>
      <w:r w:rsidR="00B86D54">
        <w:rPr>
          <w:rStyle w:val="Collegamentoipertestuale"/>
        </w:rPr>
        <w:t xml:space="preserve">e-mail: </w:t>
      </w:r>
      <w:r w:rsidR="0061799C">
        <w:rPr>
          <w:rStyle w:val="Collegamentoipertestuale"/>
        </w:rPr>
        <w:t>ufficioragioneria</w:t>
      </w:r>
      <w:r w:rsidR="006B6DF1" w:rsidRPr="006B6DF1">
        <w:rPr>
          <w:rStyle w:val="Collegamentoipertestuale"/>
        </w:rPr>
        <w:t>@comune.pontinia.lt.it</w:t>
      </w:r>
    </w:p>
    <w:p w:rsidR="00D80038" w:rsidRPr="00E43729" w:rsidRDefault="00D80038">
      <w:pPr>
        <w:rPr>
          <w:rFonts w:ascii="Century Gothic" w:hAnsi="Century Gothic"/>
          <w:sz w:val="22"/>
          <w:szCs w:val="22"/>
        </w:rPr>
      </w:pPr>
      <w:r w:rsidRPr="00E43729">
        <w:rPr>
          <w:rFonts w:ascii="Century Gothic" w:hAnsi="Century Gothic"/>
          <w:b/>
          <w:sz w:val="22"/>
          <w:szCs w:val="22"/>
        </w:rPr>
        <w:t xml:space="preserve">                       tel: 0773/841310 - fax: 0773/841313</w:t>
      </w:r>
    </w:p>
    <w:p w:rsidR="00D46D0E" w:rsidRDefault="00D46D0E">
      <w:pPr>
        <w:rPr>
          <w:rFonts w:ascii="Arial" w:hAnsi="Arial"/>
        </w:rPr>
      </w:pPr>
    </w:p>
    <w:p w:rsidR="00D80038" w:rsidRDefault="00D80038" w:rsidP="006737F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</w:rPr>
        <w:t>________________________________________________________________________</w:t>
      </w:r>
      <w:r>
        <w:rPr>
          <w:rFonts w:ascii="Arial" w:hAnsi="Arial"/>
          <w:b/>
          <w:sz w:val="20"/>
        </w:rPr>
        <w:t xml:space="preserve">         SETTORE GESTIONE DELLE RISORSE, PROGRAMMAZIONE E CONTROLLO CONTABILE</w:t>
      </w:r>
    </w:p>
    <w:p w:rsidR="00210CBB" w:rsidRDefault="00210CBB" w:rsidP="006737F8">
      <w:pPr>
        <w:jc w:val="center"/>
        <w:rPr>
          <w:rFonts w:ascii="Arial" w:hAnsi="Arial"/>
          <w:b/>
          <w:sz w:val="20"/>
        </w:rPr>
      </w:pPr>
    </w:p>
    <w:p w:rsidR="00B4369E" w:rsidRDefault="005A37B4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</w:t>
      </w:r>
      <w:r w:rsidR="002F5A88">
        <w:rPr>
          <w:rFonts w:ascii="Arial" w:hAnsi="Arial" w:cs="Arial"/>
          <w:b/>
          <w:bCs/>
          <w:sz w:val="20"/>
          <w:szCs w:val="20"/>
        </w:rPr>
        <w:t xml:space="preserve">B) </w:t>
      </w: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522B00" w:rsidRP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</w:t>
      </w:r>
      <w:r w:rsidRPr="00522B00">
        <w:rPr>
          <w:rFonts w:ascii="Arial" w:hAnsi="Arial" w:cs="Arial"/>
          <w:b/>
          <w:bCs/>
          <w:sz w:val="20"/>
          <w:szCs w:val="20"/>
        </w:rPr>
        <w:t>Comune di Pontinia</w:t>
      </w:r>
    </w:p>
    <w:p w:rsidR="00522B00" w:rsidRP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522B00">
        <w:rPr>
          <w:rFonts w:ascii="Arial" w:hAnsi="Arial" w:cs="Arial"/>
          <w:b/>
          <w:bCs/>
          <w:sz w:val="20"/>
          <w:szCs w:val="20"/>
        </w:rPr>
        <w:t>Piazza Indipendenza n.1</w:t>
      </w: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522B00">
        <w:rPr>
          <w:rFonts w:ascii="Arial" w:hAnsi="Arial" w:cs="Arial"/>
          <w:b/>
          <w:bCs/>
          <w:sz w:val="20"/>
          <w:szCs w:val="20"/>
        </w:rPr>
        <w:t>04014 Pontinia Latina (LT)</w:t>
      </w:r>
    </w:p>
    <w:p w:rsidR="00522B00" w:rsidRP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PEC: </w:t>
      </w:r>
      <w:hyperlink r:id="rId9" w:history="1">
        <w:r w:rsidRPr="00522B00">
          <w:rPr>
            <w:rStyle w:val="Collegamentoipertestuale"/>
            <w:rFonts w:ascii="Arial" w:hAnsi="Arial" w:cs="Arial"/>
            <w:sz w:val="18"/>
            <w:szCs w:val="18"/>
          </w:rPr>
          <w:t>comune@pec.comune.pontinia.lt.it</w:t>
        </w:r>
      </w:hyperlink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4369E" w:rsidRDefault="00B4369E" w:rsidP="00522B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MANIFESTAZIONE DI INTERESSE ALL’ESECUZIONE DI SERVIZIO DI BROKERAGGIO ASSICURATIVO.</w:t>
      </w:r>
    </w:p>
    <w:p w:rsidR="00522B00" w:rsidRDefault="00522B00" w:rsidP="00522B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B4369E" w:rsidRDefault="00B4369E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Nato/a a il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</w:t>
      </w:r>
    </w:p>
    <w:p w:rsidR="00B4369E" w:rsidRDefault="00B4369E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Cod.fisc.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, in qualità di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B4369E" w:rsidRDefault="00522B00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4369E">
        <w:rPr>
          <w:rFonts w:ascii="Arial" w:hAnsi="Arial" w:cs="Arial"/>
          <w:sz w:val="20"/>
          <w:szCs w:val="20"/>
        </w:rPr>
        <w:t>ell’impresa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  c</w:t>
      </w:r>
      <w:r w:rsidR="00B4369E">
        <w:rPr>
          <w:rFonts w:ascii="Arial" w:hAnsi="Arial" w:cs="Arial"/>
          <w:sz w:val="20"/>
          <w:szCs w:val="20"/>
        </w:rPr>
        <w:t>on sede legale in Via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</w:t>
      </w:r>
      <w:r w:rsidR="00B4369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 xml:space="preserve"> ............ </w:t>
      </w:r>
      <w:r w:rsidR="00B4369E">
        <w:rPr>
          <w:rFonts w:ascii="Arial" w:hAnsi="Arial" w:cs="Arial"/>
          <w:sz w:val="20"/>
          <w:szCs w:val="20"/>
        </w:rPr>
        <w:t>Cod.</w:t>
      </w:r>
      <w:r w:rsidR="007C298F">
        <w:rPr>
          <w:rFonts w:ascii="Arial" w:hAnsi="Arial" w:cs="Arial"/>
          <w:sz w:val="20"/>
          <w:szCs w:val="20"/>
        </w:rPr>
        <w:t xml:space="preserve"> </w:t>
      </w:r>
      <w:r w:rsidR="00B4369E">
        <w:rPr>
          <w:rFonts w:ascii="Arial" w:hAnsi="Arial" w:cs="Arial"/>
          <w:sz w:val="20"/>
          <w:szCs w:val="20"/>
        </w:rPr>
        <w:t xml:space="preserve">fisc. </w:t>
      </w:r>
      <w:r>
        <w:rPr>
          <w:rFonts w:ascii="Arial" w:hAnsi="Arial" w:cs="Arial"/>
          <w:sz w:val="20"/>
          <w:szCs w:val="20"/>
        </w:rPr>
        <w:t>......................................</w:t>
      </w:r>
      <w:r w:rsidR="00B4369E">
        <w:rPr>
          <w:rFonts w:ascii="Arial" w:hAnsi="Arial" w:cs="Arial"/>
          <w:sz w:val="20"/>
          <w:szCs w:val="20"/>
        </w:rPr>
        <w:t>P.I. , iscritta al Registro</w:t>
      </w:r>
    </w:p>
    <w:p w:rsidR="00B4369E" w:rsidRDefault="00B4369E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delle Imprese di con n. </w:t>
      </w:r>
      <w:r w:rsidR="00522B00"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>, Matricola e/o</w:t>
      </w:r>
      <w:r w:rsidR="00522B00">
        <w:rPr>
          <w:rFonts w:ascii="Arial" w:hAnsi="Arial" w:cs="Arial"/>
          <w:sz w:val="20"/>
          <w:szCs w:val="20"/>
        </w:rPr>
        <w:t xml:space="preserve"> ............................ . </w:t>
      </w:r>
      <w:r>
        <w:rPr>
          <w:rFonts w:ascii="Arial" w:hAnsi="Arial" w:cs="Arial"/>
          <w:sz w:val="20"/>
          <w:szCs w:val="20"/>
        </w:rPr>
        <w:t xml:space="preserve">posizione contributiva Inps n. </w:t>
      </w:r>
      <w:r w:rsidR="00522B00"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>, sede competente Inps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..................................................................</w:t>
      </w:r>
    </w:p>
    <w:p w:rsidR="00B4369E" w:rsidRDefault="00B4369E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ditta Inail n.</w:t>
      </w:r>
      <w:r w:rsidR="00522B00">
        <w:rPr>
          <w:rFonts w:ascii="Arial" w:hAnsi="Arial" w:cs="Arial"/>
          <w:sz w:val="20"/>
          <w:szCs w:val="20"/>
        </w:rPr>
        <w:t xml:space="preserve"> ..........................</w:t>
      </w:r>
      <w:r>
        <w:rPr>
          <w:rFonts w:ascii="Arial" w:hAnsi="Arial" w:cs="Arial"/>
          <w:sz w:val="20"/>
          <w:szCs w:val="20"/>
        </w:rPr>
        <w:t xml:space="preserve"> , posizione assicurativa territoriale Inail n.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  </w:t>
      </w:r>
      <w:r>
        <w:rPr>
          <w:rFonts w:ascii="Arial" w:hAnsi="Arial" w:cs="Arial"/>
          <w:sz w:val="20"/>
          <w:szCs w:val="20"/>
        </w:rPr>
        <w:t>CCNL applicato (comparto)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</w:t>
      </w:r>
      <w:r>
        <w:rPr>
          <w:rFonts w:ascii="Arial" w:hAnsi="Arial" w:cs="Arial"/>
          <w:sz w:val="20"/>
          <w:szCs w:val="20"/>
        </w:rPr>
        <w:t xml:space="preserve"> , Numero dipendenti</w:t>
      </w:r>
      <w:r w:rsidR="00522B00">
        <w:rPr>
          <w:rFonts w:ascii="Arial" w:hAnsi="Arial" w:cs="Arial"/>
          <w:sz w:val="20"/>
          <w:szCs w:val="20"/>
        </w:rPr>
        <w:t xml:space="preserve"> ............ </w:t>
      </w:r>
      <w:r>
        <w:rPr>
          <w:rFonts w:ascii="Arial" w:hAnsi="Arial" w:cs="Arial"/>
          <w:sz w:val="20"/>
          <w:szCs w:val="20"/>
        </w:rPr>
        <w:t xml:space="preserve">Telefono n. </w:t>
      </w:r>
      <w:r w:rsidR="00522B00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, fax n.</w:t>
      </w:r>
      <w:r w:rsidR="00522B00">
        <w:rPr>
          <w:rFonts w:ascii="Arial" w:hAnsi="Arial" w:cs="Arial"/>
          <w:sz w:val="20"/>
          <w:szCs w:val="20"/>
        </w:rPr>
        <w:t xml:space="preserve"> .............................</w:t>
      </w:r>
      <w:r>
        <w:rPr>
          <w:rFonts w:ascii="Arial" w:hAnsi="Arial" w:cs="Arial"/>
          <w:sz w:val="20"/>
          <w:szCs w:val="20"/>
        </w:rPr>
        <w:t xml:space="preserve"> , indirizzo PEC</w:t>
      </w:r>
      <w:r w:rsidR="00522B00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</w:t>
      </w:r>
    </w:p>
    <w:p w:rsidR="00522B00" w:rsidRDefault="00522B00" w:rsidP="009457B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22B00" w:rsidRPr="0054319A" w:rsidRDefault="001C12C8" w:rsidP="001C12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4319A">
        <w:rPr>
          <w:rFonts w:ascii="Arial" w:hAnsi="Arial" w:cs="Arial"/>
          <w:b/>
        </w:rPr>
        <w:t xml:space="preserve">OFFRE </w:t>
      </w:r>
    </w:p>
    <w:p w:rsidR="001C12C8" w:rsidRPr="0054319A" w:rsidRDefault="001C12C8" w:rsidP="001C12C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C12C8" w:rsidRDefault="001C12C8" w:rsidP="001C12C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l'aggiudicazione del servizio di cui all'oggetto</w:t>
      </w: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le seguenti provvigioni:</w:t>
      </w: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3969"/>
      </w:tblGrid>
      <w:tr w:rsidR="001C12C8" w:rsidRPr="001C12C8" w:rsidTr="001C12C8">
        <w:tc>
          <w:tcPr>
            <w:tcW w:w="4077" w:type="dxa"/>
          </w:tcPr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2C8">
              <w:rPr>
                <w:rFonts w:ascii="Arial" w:hAnsi="Arial" w:cs="Arial"/>
                <w:sz w:val="20"/>
                <w:szCs w:val="20"/>
              </w:rPr>
              <w:t xml:space="preserve">RAMI DI POLIZZA  </w:t>
            </w:r>
          </w:p>
        </w:tc>
        <w:tc>
          <w:tcPr>
            <w:tcW w:w="3969" w:type="dxa"/>
          </w:tcPr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2C8">
              <w:rPr>
                <w:rFonts w:ascii="Arial" w:hAnsi="Arial" w:cs="Arial"/>
                <w:sz w:val="20"/>
                <w:szCs w:val="20"/>
              </w:rPr>
              <w:t>PROVVIGIONE OFFERTA (</w:t>
            </w:r>
            <w:r w:rsidRPr="001C12C8">
              <w:rPr>
                <w:rFonts w:ascii="Arial" w:hAnsi="Arial" w:cs="Arial"/>
                <w:i/>
                <w:sz w:val="20"/>
                <w:szCs w:val="20"/>
              </w:rPr>
              <w:t>in cifre e in lettere )</w:t>
            </w:r>
          </w:p>
        </w:tc>
      </w:tr>
      <w:tr w:rsidR="001C12C8" w:rsidRPr="001C12C8" w:rsidTr="001C12C8">
        <w:tc>
          <w:tcPr>
            <w:tcW w:w="4077" w:type="dxa"/>
          </w:tcPr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RCA </w:t>
            </w:r>
          </w:p>
        </w:tc>
        <w:tc>
          <w:tcPr>
            <w:tcW w:w="3969" w:type="dxa"/>
          </w:tcPr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2C8" w:rsidRPr="001C12C8" w:rsidTr="001C12C8">
        <w:tc>
          <w:tcPr>
            <w:tcW w:w="4077" w:type="dxa"/>
          </w:tcPr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Altri rami </w:t>
            </w:r>
          </w:p>
        </w:tc>
        <w:tc>
          <w:tcPr>
            <w:tcW w:w="3969" w:type="dxa"/>
          </w:tcPr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P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le seguenti modalità operative di gestione del servizio:</w:t>
      </w:r>
    </w:p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C12C8" w:rsidTr="001C12C8">
        <w:tc>
          <w:tcPr>
            <w:tcW w:w="9778" w:type="dxa"/>
          </w:tcPr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Modalità e procedure per la gestione dei sinistri</w:t>
            </w: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2C8" w:rsidTr="001C12C8">
        <w:tc>
          <w:tcPr>
            <w:tcW w:w="9778" w:type="dxa"/>
          </w:tcPr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1C12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2C8" w:rsidRDefault="001C12C8" w:rsidP="001C12C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C12C8" w:rsidTr="005C55A4">
        <w:tc>
          <w:tcPr>
            <w:tcW w:w="9778" w:type="dxa"/>
          </w:tcPr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Proposte d'innovazione finalizzate alla mitigazione della frequenza dei sinistri</w:t>
            </w: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2C8" w:rsidTr="005C55A4">
        <w:tc>
          <w:tcPr>
            <w:tcW w:w="9778" w:type="dxa"/>
          </w:tcPr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2C8" w:rsidRDefault="001C12C8" w:rsidP="00830C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12C8" w:rsidRDefault="001C12C8" w:rsidP="00830C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12C8" w:rsidRDefault="001C12C8" w:rsidP="00B43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12C8" w:rsidRDefault="001C12C8" w:rsidP="00B43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C12C8" w:rsidTr="005C55A4">
        <w:tc>
          <w:tcPr>
            <w:tcW w:w="9778" w:type="dxa"/>
          </w:tcPr>
          <w:p w:rsidR="001C12C8" w:rsidRDefault="0054319A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Servizi aggiuntivi offerti (max 5 servizi) valutabili solo se integrativi e attinenti </w:t>
            </w: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2C8" w:rsidTr="005C55A4">
        <w:tc>
          <w:tcPr>
            <w:tcW w:w="9778" w:type="dxa"/>
          </w:tcPr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12C8" w:rsidRDefault="001C12C8" w:rsidP="005C5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12C8" w:rsidRDefault="001C12C8" w:rsidP="00B43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12C8" w:rsidRDefault="001C12C8" w:rsidP="00B43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4369E" w:rsidRDefault="00B4369E" w:rsidP="00B436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B4369E" w:rsidRDefault="00B4369E" w:rsidP="00522B0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L'IMPRESA</w:t>
      </w:r>
    </w:p>
    <w:p w:rsidR="00B4369E" w:rsidRDefault="00B4369E" w:rsidP="00522B0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(Firma del legale</w:t>
      </w:r>
    </w:p>
    <w:p w:rsidR="00B4369E" w:rsidRDefault="00830C49" w:rsidP="00522B0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4369E">
        <w:rPr>
          <w:rFonts w:ascii="Arial" w:hAnsi="Arial" w:cs="Arial"/>
          <w:i/>
          <w:iCs/>
          <w:sz w:val="20"/>
          <w:szCs w:val="20"/>
        </w:rPr>
        <w:t>rappresentante)</w:t>
      </w: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</w:p>
    <w:p w:rsidR="00522B00" w:rsidRDefault="00522B00" w:rsidP="00522B0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</w:p>
    <w:p w:rsidR="001C12C8" w:rsidRDefault="001C12C8" w:rsidP="00522B00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1C12C8" w:rsidSect="009C70D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AD3" w:rsidRDefault="00670AD3">
      <w:r>
        <w:separator/>
      </w:r>
    </w:p>
  </w:endnote>
  <w:endnote w:type="continuationSeparator" w:id="1">
    <w:p w:rsidR="00670AD3" w:rsidRDefault="0067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AD3" w:rsidRDefault="00670AD3">
      <w:r>
        <w:separator/>
      </w:r>
    </w:p>
  </w:footnote>
  <w:footnote w:type="continuationSeparator" w:id="1">
    <w:p w:rsidR="00670AD3" w:rsidRDefault="00670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9E3"/>
    <w:multiLevelType w:val="singleLevel"/>
    <w:tmpl w:val="D06C3A84"/>
    <w:lvl w:ilvl="0">
      <w:start w:val="4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0439DA"/>
    <w:multiLevelType w:val="hybridMultilevel"/>
    <w:tmpl w:val="20EA0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E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E27474"/>
    <w:multiLevelType w:val="hybridMultilevel"/>
    <w:tmpl w:val="48100F8E"/>
    <w:lvl w:ilvl="0" w:tplc="6FD0F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1238"/>
    <w:multiLevelType w:val="hybridMultilevel"/>
    <w:tmpl w:val="4606D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4A08"/>
    <w:multiLevelType w:val="hybridMultilevel"/>
    <w:tmpl w:val="EA124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32BCA"/>
    <w:multiLevelType w:val="hybridMultilevel"/>
    <w:tmpl w:val="40601C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E92AC3"/>
    <w:multiLevelType w:val="singleLevel"/>
    <w:tmpl w:val="46D4C0D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75546F"/>
    <w:multiLevelType w:val="singleLevel"/>
    <w:tmpl w:val="B5F868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F874DE5"/>
    <w:multiLevelType w:val="hybridMultilevel"/>
    <w:tmpl w:val="0DD29B2C"/>
    <w:lvl w:ilvl="0" w:tplc="84A894C6">
      <w:start w:val="161"/>
      <w:numFmt w:val="bullet"/>
      <w:lvlText w:val="-"/>
      <w:lvlJc w:val="left"/>
      <w:pPr>
        <w:ind w:left="645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5C1134D6"/>
    <w:multiLevelType w:val="hybridMultilevel"/>
    <w:tmpl w:val="8B7222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D177479"/>
    <w:multiLevelType w:val="hybridMultilevel"/>
    <w:tmpl w:val="2D3CE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0C3EEF"/>
    <w:multiLevelType w:val="hybridMultilevel"/>
    <w:tmpl w:val="42CAD0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307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D25FA9"/>
    <w:rsid w:val="00004E8A"/>
    <w:rsid w:val="0002714A"/>
    <w:rsid w:val="0004031E"/>
    <w:rsid w:val="00060241"/>
    <w:rsid w:val="0008153A"/>
    <w:rsid w:val="0009159C"/>
    <w:rsid w:val="00094D76"/>
    <w:rsid w:val="000A167B"/>
    <w:rsid w:val="000B38F1"/>
    <w:rsid w:val="000C6A55"/>
    <w:rsid w:val="001116F1"/>
    <w:rsid w:val="00114EE6"/>
    <w:rsid w:val="00117D19"/>
    <w:rsid w:val="00131AA7"/>
    <w:rsid w:val="001356EC"/>
    <w:rsid w:val="001407AD"/>
    <w:rsid w:val="001454CD"/>
    <w:rsid w:val="001511D1"/>
    <w:rsid w:val="00152588"/>
    <w:rsid w:val="00154015"/>
    <w:rsid w:val="00175367"/>
    <w:rsid w:val="00191DD6"/>
    <w:rsid w:val="001935EE"/>
    <w:rsid w:val="00197D68"/>
    <w:rsid w:val="001A659C"/>
    <w:rsid w:val="001B2A4E"/>
    <w:rsid w:val="001B6397"/>
    <w:rsid w:val="001C00E7"/>
    <w:rsid w:val="001C12C8"/>
    <w:rsid w:val="001D2C32"/>
    <w:rsid w:val="001D78D0"/>
    <w:rsid w:val="001E676B"/>
    <w:rsid w:val="001F314D"/>
    <w:rsid w:val="001F481D"/>
    <w:rsid w:val="0020320C"/>
    <w:rsid w:val="00204E9C"/>
    <w:rsid w:val="00210CBB"/>
    <w:rsid w:val="00216179"/>
    <w:rsid w:val="00217DFF"/>
    <w:rsid w:val="0027101A"/>
    <w:rsid w:val="00282ED1"/>
    <w:rsid w:val="002961FB"/>
    <w:rsid w:val="002A1860"/>
    <w:rsid w:val="002A531B"/>
    <w:rsid w:val="002C5E2F"/>
    <w:rsid w:val="002E4891"/>
    <w:rsid w:val="002F3529"/>
    <w:rsid w:val="002F5A88"/>
    <w:rsid w:val="002F67D1"/>
    <w:rsid w:val="00302489"/>
    <w:rsid w:val="00310884"/>
    <w:rsid w:val="003161C0"/>
    <w:rsid w:val="00322620"/>
    <w:rsid w:val="00330847"/>
    <w:rsid w:val="00362FCC"/>
    <w:rsid w:val="003800CB"/>
    <w:rsid w:val="0039162E"/>
    <w:rsid w:val="0039626A"/>
    <w:rsid w:val="00396B8A"/>
    <w:rsid w:val="003B5884"/>
    <w:rsid w:val="003C3194"/>
    <w:rsid w:val="003F1D78"/>
    <w:rsid w:val="00402B29"/>
    <w:rsid w:val="00412D22"/>
    <w:rsid w:val="00416CCF"/>
    <w:rsid w:val="0042638B"/>
    <w:rsid w:val="00433D87"/>
    <w:rsid w:val="00436451"/>
    <w:rsid w:val="004704AD"/>
    <w:rsid w:val="00496648"/>
    <w:rsid w:val="00496ACF"/>
    <w:rsid w:val="004A65BF"/>
    <w:rsid w:val="004B3E70"/>
    <w:rsid w:val="004C6ADD"/>
    <w:rsid w:val="004F42E8"/>
    <w:rsid w:val="00522B00"/>
    <w:rsid w:val="0053278D"/>
    <w:rsid w:val="0054319A"/>
    <w:rsid w:val="005528F2"/>
    <w:rsid w:val="00561273"/>
    <w:rsid w:val="005616DD"/>
    <w:rsid w:val="00564093"/>
    <w:rsid w:val="00565B84"/>
    <w:rsid w:val="00593D52"/>
    <w:rsid w:val="005A37B4"/>
    <w:rsid w:val="005B65D8"/>
    <w:rsid w:val="005C3F14"/>
    <w:rsid w:val="005D50BF"/>
    <w:rsid w:val="005E593E"/>
    <w:rsid w:val="005F639F"/>
    <w:rsid w:val="00602E95"/>
    <w:rsid w:val="0061202B"/>
    <w:rsid w:val="0061799C"/>
    <w:rsid w:val="00624CD1"/>
    <w:rsid w:val="00631C12"/>
    <w:rsid w:val="00646F71"/>
    <w:rsid w:val="006573AE"/>
    <w:rsid w:val="00667333"/>
    <w:rsid w:val="00670AD3"/>
    <w:rsid w:val="006737F8"/>
    <w:rsid w:val="006B6DF1"/>
    <w:rsid w:val="006E7B54"/>
    <w:rsid w:val="007251F8"/>
    <w:rsid w:val="007255C0"/>
    <w:rsid w:val="00734D41"/>
    <w:rsid w:val="00751164"/>
    <w:rsid w:val="0077076E"/>
    <w:rsid w:val="00791F29"/>
    <w:rsid w:val="007A17A3"/>
    <w:rsid w:val="007B5768"/>
    <w:rsid w:val="007C298F"/>
    <w:rsid w:val="007C6FF4"/>
    <w:rsid w:val="007E794A"/>
    <w:rsid w:val="007F7964"/>
    <w:rsid w:val="00805D87"/>
    <w:rsid w:val="00826FBE"/>
    <w:rsid w:val="00830C49"/>
    <w:rsid w:val="00890042"/>
    <w:rsid w:val="008B4BB9"/>
    <w:rsid w:val="008C78E1"/>
    <w:rsid w:val="008D1905"/>
    <w:rsid w:val="008D222E"/>
    <w:rsid w:val="008D72BF"/>
    <w:rsid w:val="0094357D"/>
    <w:rsid w:val="00944ECF"/>
    <w:rsid w:val="009457BA"/>
    <w:rsid w:val="00963CE7"/>
    <w:rsid w:val="00980CD3"/>
    <w:rsid w:val="009819C3"/>
    <w:rsid w:val="00990C6A"/>
    <w:rsid w:val="00997FDD"/>
    <w:rsid w:val="009A5186"/>
    <w:rsid w:val="009B3036"/>
    <w:rsid w:val="009C70D6"/>
    <w:rsid w:val="009E679C"/>
    <w:rsid w:val="00A055B1"/>
    <w:rsid w:val="00A13DD2"/>
    <w:rsid w:val="00A17572"/>
    <w:rsid w:val="00A20019"/>
    <w:rsid w:val="00A300F8"/>
    <w:rsid w:val="00A342A7"/>
    <w:rsid w:val="00A449B9"/>
    <w:rsid w:val="00A478E3"/>
    <w:rsid w:val="00A61CD0"/>
    <w:rsid w:val="00A717A3"/>
    <w:rsid w:val="00A84591"/>
    <w:rsid w:val="00AA572A"/>
    <w:rsid w:val="00AB5B4D"/>
    <w:rsid w:val="00AC44CB"/>
    <w:rsid w:val="00AD73BE"/>
    <w:rsid w:val="00AE3E3E"/>
    <w:rsid w:val="00B06415"/>
    <w:rsid w:val="00B20E09"/>
    <w:rsid w:val="00B25E97"/>
    <w:rsid w:val="00B32A89"/>
    <w:rsid w:val="00B4369E"/>
    <w:rsid w:val="00B4750B"/>
    <w:rsid w:val="00B512E2"/>
    <w:rsid w:val="00B55C31"/>
    <w:rsid w:val="00B86D54"/>
    <w:rsid w:val="00B8712B"/>
    <w:rsid w:val="00B87686"/>
    <w:rsid w:val="00B96C68"/>
    <w:rsid w:val="00BA155E"/>
    <w:rsid w:val="00BA750C"/>
    <w:rsid w:val="00BC166F"/>
    <w:rsid w:val="00BD0801"/>
    <w:rsid w:val="00C01913"/>
    <w:rsid w:val="00C05173"/>
    <w:rsid w:val="00C164AC"/>
    <w:rsid w:val="00C1773F"/>
    <w:rsid w:val="00C42AFB"/>
    <w:rsid w:val="00C50A4B"/>
    <w:rsid w:val="00C55B91"/>
    <w:rsid w:val="00C615B9"/>
    <w:rsid w:val="00C76C13"/>
    <w:rsid w:val="00C813AB"/>
    <w:rsid w:val="00C92F58"/>
    <w:rsid w:val="00CA1E40"/>
    <w:rsid w:val="00CA2B77"/>
    <w:rsid w:val="00CD0A92"/>
    <w:rsid w:val="00CD1C61"/>
    <w:rsid w:val="00CF1EAC"/>
    <w:rsid w:val="00CF6C54"/>
    <w:rsid w:val="00D01FEB"/>
    <w:rsid w:val="00D03783"/>
    <w:rsid w:val="00D1542F"/>
    <w:rsid w:val="00D17C9D"/>
    <w:rsid w:val="00D25FA9"/>
    <w:rsid w:val="00D34247"/>
    <w:rsid w:val="00D46D0E"/>
    <w:rsid w:val="00D51AAE"/>
    <w:rsid w:val="00D62E09"/>
    <w:rsid w:val="00D67596"/>
    <w:rsid w:val="00D75B20"/>
    <w:rsid w:val="00D77BAA"/>
    <w:rsid w:val="00D80038"/>
    <w:rsid w:val="00D82124"/>
    <w:rsid w:val="00D93C18"/>
    <w:rsid w:val="00DA5628"/>
    <w:rsid w:val="00DB3FA7"/>
    <w:rsid w:val="00DE0D6E"/>
    <w:rsid w:val="00DE123E"/>
    <w:rsid w:val="00DE1DF8"/>
    <w:rsid w:val="00DF1700"/>
    <w:rsid w:val="00DF3A91"/>
    <w:rsid w:val="00E20570"/>
    <w:rsid w:val="00E31A83"/>
    <w:rsid w:val="00E43729"/>
    <w:rsid w:val="00E62402"/>
    <w:rsid w:val="00E7462D"/>
    <w:rsid w:val="00E7727D"/>
    <w:rsid w:val="00E81519"/>
    <w:rsid w:val="00E853DE"/>
    <w:rsid w:val="00E85F57"/>
    <w:rsid w:val="00E91251"/>
    <w:rsid w:val="00E92BE0"/>
    <w:rsid w:val="00E931F1"/>
    <w:rsid w:val="00E935CF"/>
    <w:rsid w:val="00EA0BC0"/>
    <w:rsid w:val="00EA48F6"/>
    <w:rsid w:val="00EA55E9"/>
    <w:rsid w:val="00EC0714"/>
    <w:rsid w:val="00EC18DF"/>
    <w:rsid w:val="00ED0A8D"/>
    <w:rsid w:val="00F0014F"/>
    <w:rsid w:val="00F04273"/>
    <w:rsid w:val="00F04AAC"/>
    <w:rsid w:val="00F3375D"/>
    <w:rsid w:val="00F40639"/>
    <w:rsid w:val="00F720B4"/>
    <w:rsid w:val="00F81B8E"/>
    <w:rsid w:val="00F96880"/>
    <w:rsid w:val="00FE693D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7D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F67D1"/>
    <w:pPr>
      <w:keepNext/>
      <w:jc w:val="right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2F67D1"/>
    <w:pPr>
      <w:keepNext/>
      <w:jc w:val="righ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67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7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67D1"/>
  </w:style>
  <w:style w:type="paragraph" w:styleId="Rientrocorpodeltesto">
    <w:name w:val="Body Text Indent"/>
    <w:basedOn w:val="Normale"/>
    <w:rsid w:val="002F67D1"/>
    <w:pPr>
      <w:ind w:left="708"/>
      <w:jc w:val="both"/>
    </w:pPr>
  </w:style>
  <w:style w:type="paragraph" w:styleId="Corpodeltesto">
    <w:name w:val="Body Text"/>
    <w:basedOn w:val="Normale"/>
    <w:rsid w:val="002F67D1"/>
    <w:pPr>
      <w:spacing w:line="360" w:lineRule="auto"/>
      <w:jc w:val="both"/>
    </w:pPr>
  </w:style>
  <w:style w:type="character" w:styleId="Collegamentoipertestuale">
    <w:name w:val="Hyperlink"/>
    <w:basedOn w:val="Carpredefinitoparagrafo"/>
    <w:rsid w:val="002F67D1"/>
    <w:rPr>
      <w:color w:val="0000FF"/>
      <w:u w:val="single"/>
    </w:rPr>
  </w:style>
  <w:style w:type="character" w:styleId="Collegamentovisitato">
    <w:name w:val="FollowedHyperlink"/>
    <w:basedOn w:val="Carpredefinitoparagrafo"/>
    <w:rsid w:val="002F67D1"/>
    <w:rPr>
      <w:color w:val="800080"/>
      <w:u w:val="single"/>
    </w:rPr>
  </w:style>
  <w:style w:type="paragraph" w:styleId="Nessunaspaziatura">
    <w:name w:val="No Spacing"/>
    <w:uiPriority w:val="1"/>
    <w:qFormat/>
    <w:rsid w:val="00BA750C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737F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70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A44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mune@pec.comune.pontinia.lt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253E-9A12-4A5C-8FD7-1F7015F1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AAAAAAAAAAAAAAAAAAAAAAA</vt:lpstr>
    </vt:vector>
  </TitlesOfParts>
  <Company>Comune di Pontinia</Company>
  <LinksUpToDate>false</LinksUpToDate>
  <CharactersWithSpaces>2643</CharactersWithSpaces>
  <SharedDoc>false</SharedDoc>
  <HLinks>
    <vt:vector size="6" baseType="variant"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http://www.bing.com/maps?&amp;ty=18&amp;q=Via%20Antonio%20Bottasso%2c%2004019%20Terracina&amp;ppois=41.28656_13.24713_Via%20Antonio%20Bottasso%2c%2004019%20Terracina_~&amp;cp=41.28656~13.24713&amp;v=2&amp;sV=1&amp;FORM=MIRE&amp;qpvt=terracina+via+bottasso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</dc:title>
  <dc:creator>Comune di Pontinia</dc:creator>
  <cp:lastModifiedBy>debora.derenzi</cp:lastModifiedBy>
  <cp:revision>4</cp:revision>
  <cp:lastPrinted>2021-07-12T06:59:00Z</cp:lastPrinted>
  <dcterms:created xsi:type="dcterms:W3CDTF">2021-07-09T11:53:00Z</dcterms:created>
  <dcterms:modified xsi:type="dcterms:W3CDTF">2021-07-12T08:19:00Z</dcterms:modified>
</cp:coreProperties>
</file>